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044" w:rsidRDefault="00625044" w:rsidP="00257A18">
      <w:bookmarkStart w:id="0" w:name="_GoBack"/>
      <w:bookmarkEnd w:id="0"/>
    </w:p>
    <w:p w:rsidR="00080D31" w:rsidRDefault="00C06F91" w:rsidP="00257A18">
      <w:pPr>
        <w:jc w:val="center"/>
        <w:rPr>
          <w:b/>
          <w:sz w:val="72"/>
          <w:szCs w:val="72"/>
        </w:rPr>
      </w:pPr>
      <w:r w:rsidRPr="00257A18">
        <w:rPr>
          <w:b/>
          <w:sz w:val="72"/>
          <w:szCs w:val="72"/>
        </w:rPr>
        <w:t>Vážení přátelé</w:t>
      </w:r>
      <w:r w:rsidR="003C6361">
        <w:rPr>
          <w:b/>
          <w:sz w:val="72"/>
          <w:szCs w:val="72"/>
        </w:rPr>
        <w:t>,</w:t>
      </w:r>
    </w:p>
    <w:p w:rsidR="00257A18" w:rsidRPr="00257A18" w:rsidRDefault="00257A18" w:rsidP="00257A18">
      <w:pPr>
        <w:jc w:val="center"/>
        <w:rPr>
          <w:b/>
          <w:sz w:val="72"/>
          <w:szCs w:val="72"/>
        </w:rPr>
      </w:pPr>
    </w:p>
    <w:p w:rsidR="00080D31" w:rsidRPr="00080D31" w:rsidRDefault="00080D31" w:rsidP="00257A18">
      <w:pPr>
        <w:jc w:val="center"/>
        <w:rPr>
          <w:b/>
          <w:sz w:val="56"/>
          <w:szCs w:val="56"/>
        </w:rPr>
      </w:pPr>
      <w:r w:rsidRPr="00080D31">
        <w:rPr>
          <w:b/>
          <w:sz w:val="56"/>
          <w:szCs w:val="56"/>
        </w:rPr>
        <w:t>již nyní se můžete předzásobit</w:t>
      </w:r>
    </w:p>
    <w:p w:rsidR="00080D31" w:rsidRDefault="003C6361" w:rsidP="00257A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na topnou sezó</w:t>
      </w:r>
      <w:r w:rsidR="00080D31" w:rsidRPr="00080D31">
        <w:rPr>
          <w:b/>
          <w:sz w:val="56"/>
          <w:szCs w:val="56"/>
        </w:rPr>
        <w:t>nu 2019</w:t>
      </w:r>
      <w:r w:rsidR="00080D31">
        <w:rPr>
          <w:b/>
          <w:sz w:val="56"/>
          <w:szCs w:val="56"/>
        </w:rPr>
        <w:t xml:space="preserve"> </w:t>
      </w:r>
      <w:r w:rsidR="00080D31" w:rsidRPr="00080D31">
        <w:rPr>
          <w:b/>
          <w:sz w:val="56"/>
          <w:szCs w:val="56"/>
        </w:rPr>
        <w:t>-</w:t>
      </w:r>
      <w:r w:rsidR="00080D31">
        <w:rPr>
          <w:b/>
          <w:sz w:val="56"/>
          <w:szCs w:val="56"/>
        </w:rPr>
        <w:t xml:space="preserve"> </w:t>
      </w:r>
      <w:r w:rsidR="003D31D7">
        <w:rPr>
          <w:b/>
          <w:sz w:val="56"/>
          <w:szCs w:val="56"/>
        </w:rPr>
        <w:t>2020</w:t>
      </w:r>
      <w:r w:rsidR="00080D31" w:rsidRPr="00080D31">
        <w:rPr>
          <w:b/>
          <w:sz w:val="56"/>
          <w:szCs w:val="56"/>
        </w:rPr>
        <w:t>!</w:t>
      </w:r>
    </w:p>
    <w:p w:rsidR="00080D31" w:rsidRDefault="00080D31" w:rsidP="00257A18">
      <w:pPr>
        <w:jc w:val="center"/>
        <w:rPr>
          <w:b/>
          <w:sz w:val="56"/>
          <w:szCs w:val="56"/>
        </w:rPr>
      </w:pPr>
    </w:p>
    <w:p w:rsidR="003D31D7" w:rsidRPr="00257A18" w:rsidRDefault="00257A18" w:rsidP="00257A18">
      <w:pPr>
        <w:jc w:val="center"/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>SMRKOVÉ DŘEVO</w:t>
      </w:r>
    </w:p>
    <w:p w:rsidR="00080D31" w:rsidRPr="00257A18" w:rsidRDefault="00080D31" w:rsidP="00257A18">
      <w:pPr>
        <w:jc w:val="center"/>
        <w:rPr>
          <w:b/>
          <w:sz w:val="60"/>
          <w:szCs w:val="60"/>
        </w:rPr>
      </w:pPr>
      <w:r w:rsidRPr="00257A18">
        <w:rPr>
          <w:b/>
          <w:sz w:val="60"/>
          <w:szCs w:val="60"/>
        </w:rPr>
        <w:t>900,-</w:t>
      </w:r>
      <w:r w:rsidR="003D31D7" w:rsidRPr="00257A18">
        <w:rPr>
          <w:b/>
          <w:sz w:val="60"/>
          <w:szCs w:val="60"/>
        </w:rPr>
        <w:t xml:space="preserve"> </w:t>
      </w:r>
      <w:r w:rsidRPr="00257A18">
        <w:rPr>
          <w:b/>
          <w:sz w:val="60"/>
          <w:szCs w:val="60"/>
        </w:rPr>
        <w:t>Kč/m3</w:t>
      </w:r>
      <w:r w:rsidR="003D31D7" w:rsidRPr="00257A18">
        <w:rPr>
          <w:b/>
          <w:sz w:val="60"/>
          <w:szCs w:val="60"/>
        </w:rPr>
        <w:t xml:space="preserve"> (</w:t>
      </w:r>
      <w:r w:rsidRPr="00257A18">
        <w:rPr>
          <w:b/>
          <w:sz w:val="60"/>
          <w:szCs w:val="60"/>
        </w:rPr>
        <w:t>577,- Kč/prm)</w:t>
      </w:r>
    </w:p>
    <w:p w:rsidR="00080D31" w:rsidRPr="006F53B2" w:rsidRDefault="00080D31" w:rsidP="00257A18">
      <w:pPr>
        <w:jc w:val="center"/>
        <w:rPr>
          <w:color w:val="00B050"/>
          <w:sz w:val="60"/>
          <w:szCs w:val="60"/>
        </w:rPr>
      </w:pPr>
    </w:p>
    <w:p w:rsidR="00080D31" w:rsidRPr="00080D31" w:rsidRDefault="00080D31" w:rsidP="00257A18">
      <w:pPr>
        <w:jc w:val="center"/>
        <w:rPr>
          <w:b/>
          <w:sz w:val="32"/>
          <w:szCs w:val="32"/>
        </w:rPr>
      </w:pPr>
      <w:r w:rsidRPr="00080D31">
        <w:rPr>
          <w:b/>
          <w:sz w:val="32"/>
          <w:szCs w:val="32"/>
        </w:rPr>
        <w:t>1m3 = 1,56prm</w:t>
      </w:r>
    </w:p>
    <w:p w:rsidR="00080D31" w:rsidRDefault="00080D31" w:rsidP="00257A18">
      <w:pPr>
        <w:jc w:val="center"/>
      </w:pPr>
    </w:p>
    <w:p w:rsidR="00080D31" w:rsidRDefault="00080D31" w:rsidP="00257A18">
      <w:pPr>
        <w:jc w:val="center"/>
      </w:pPr>
    </w:p>
    <w:p w:rsidR="00080D31" w:rsidRPr="00BC5491" w:rsidRDefault="00080D31" w:rsidP="00257A18">
      <w:pPr>
        <w:jc w:val="center"/>
        <w:rPr>
          <w:sz w:val="28"/>
          <w:szCs w:val="28"/>
        </w:rPr>
      </w:pPr>
      <w:r w:rsidRPr="00BC5491">
        <w:rPr>
          <w:sz w:val="28"/>
          <w:szCs w:val="28"/>
        </w:rPr>
        <w:t>Ceny jsou uvedeny včetně DPH</w:t>
      </w:r>
    </w:p>
    <w:p w:rsidR="00080D31" w:rsidRDefault="00080D31" w:rsidP="00257A18">
      <w:pPr>
        <w:jc w:val="center"/>
        <w:rPr>
          <w:sz w:val="28"/>
          <w:szCs w:val="28"/>
        </w:rPr>
      </w:pPr>
    </w:p>
    <w:p w:rsidR="00080D31" w:rsidRDefault="00080D31" w:rsidP="00257A18">
      <w:pPr>
        <w:jc w:val="center"/>
        <w:rPr>
          <w:sz w:val="28"/>
          <w:szCs w:val="28"/>
        </w:rPr>
      </w:pPr>
    </w:p>
    <w:p w:rsidR="00BC5491" w:rsidRDefault="00BC5491" w:rsidP="00257A18">
      <w:pPr>
        <w:rPr>
          <w:sz w:val="28"/>
          <w:szCs w:val="28"/>
        </w:rPr>
      </w:pPr>
      <w:r w:rsidRPr="00BC5491">
        <w:rPr>
          <w:sz w:val="28"/>
          <w:szCs w:val="28"/>
        </w:rPr>
        <w:t>Kontakt :</w:t>
      </w:r>
    </w:p>
    <w:p w:rsidR="006F53B2" w:rsidRPr="00BC5491" w:rsidRDefault="006F53B2" w:rsidP="00257A18">
      <w:pPr>
        <w:jc w:val="center"/>
        <w:rPr>
          <w:sz w:val="28"/>
          <w:szCs w:val="28"/>
        </w:rPr>
      </w:pPr>
    </w:p>
    <w:p w:rsidR="006F53B2" w:rsidRPr="006F53B2" w:rsidRDefault="00080D31" w:rsidP="003C6361">
      <w:pPr>
        <w:rPr>
          <w:b/>
          <w:sz w:val="24"/>
        </w:rPr>
      </w:pPr>
      <w:r w:rsidRPr="00625044">
        <w:rPr>
          <w:b/>
          <w:sz w:val="24"/>
        </w:rPr>
        <w:t>Barto</w:t>
      </w:r>
      <w:r w:rsidR="00BC5491" w:rsidRPr="00625044">
        <w:rPr>
          <w:b/>
          <w:sz w:val="24"/>
        </w:rPr>
        <w:t>níček Petr</w:t>
      </w:r>
      <w:r w:rsidR="003D31D7">
        <w:rPr>
          <w:sz w:val="24"/>
        </w:rPr>
        <w:tab/>
      </w:r>
      <w:r w:rsidR="00BC5491" w:rsidRPr="00625044">
        <w:rPr>
          <w:sz w:val="24"/>
        </w:rPr>
        <w:t xml:space="preserve">tel: </w:t>
      </w:r>
      <w:r w:rsidR="00BC5491" w:rsidRPr="00625044">
        <w:rPr>
          <w:b/>
          <w:sz w:val="24"/>
        </w:rPr>
        <w:t>736 629</w:t>
      </w:r>
      <w:r w:rsidR="003D31D7">
        <w:rPr>
          <w:b/>
          <w:sz w:val="24"/>
        </w:rPr>
        <w:t> </w:t>
      </w:r>
      <w:r w:rsidR="00BC5491" w:rsidRPr="00625044">
        <w:rPr>
          <w:b/>
          <w:sz w:val="24"/>
        </w:rPr>
        <w:t>792</w:t>
      </w:r>
      <w:r w:rsidR="003D31D7">
        <w:rPr>
          <w:sz w:val="24"/>
        </w:rPr>
        <w:tab/>
      </w:r>
      <w:r w:rsidR="00625044" w:rsidRPr="00625044">
        <w:rPr>
          <w:sz w:val="24"/>
        </w:rPr>
        <w:t xml:space="preserve">email:  </w:t>
      </w:r>
      <w:r w:rsidR="006F53B2" w:rsidRPr="002E77A9">
        <w:rPr>
          <w:b/>
          <w:color w:val="000000"/>
          <w:sz w:val="24"/>
        </w:rPr>
        <w:t>petr.dansemacabre@gmail.com</w:t>
      </w:r>
    </w:p>
    <w:p w:rsidR="00BC5491" w:rsidRPr="00625044" w:rsidRDefault="00BC5491" w:rsidP="00257A18">
      <w:pPr>
        <w:jc w:val="center"/>
        <w:rPr>
          <w:sz w:val="24"/>
        </w:rPr>
      </w:pPr>
    </w:p>
    <w:p w:rsidR="00625044" w:rsidRPr="00257A18" w:rsidRDefault="00BC5491" w:rsidP="00257A18">
      <w:pPr>
        <w:rPr>
          <w:b/>
          <w:sz w:val="24"/>
          <w:lang w:val="en-IE"/>
        </w:rPr>
      </w:pPr>
      <w:r w:rsidRPr="00625044">
        <w:rPr>
          <w:b/>
          <w:sz w:val="24"/>
        </w:rPr>
        <w:t>Vondrouš Tomáš</w:t>
      </w:r>
      <w:r w:rsidR="003D31D7">
        <w:rPr>
          <w:sz w:val="24"/>
        </w:rPr>
        <w:tab/>
      </w:r>
      <w:r w:rsidRPr="00625044">
        <w:rPr>
          <w:sz w:val="24"/>
        </w:rPr>
        <w:t xml:space="preserve">tel: </w:t>
      </w:r>
      <w:r w:rsidRPr="00625044">
        <w:rPr>
          <w:b/>
          <w:sz w:val="24"/>
        </w:rPr>
        <w:t>603 256</w:t>
      </w:r>
      <w:r w:rsidR="003D31D7">
        <w:rPr>
          <w:b/>
          <w:sz w:val="24"/>
        </w:rPr>
        <w:t> </w:t>
      </w:r>
      <w:r w:rsidRPr="00625044">
        <w:rPr>
          <w:b/>
          <w:sz w:val="24"/>
        </w:rPr>
        <w:t>384</w:t>
      </w:r>
      <w:r w:rsidR="003D31D7">
        <w:rPr>
          <w:sz w:val="24"/>
        </w:rPr>
        <w:tab/>
      </w:r>
      <w:r w:rsidRPr="00625044">
        <w:rPr>
          <w:sz w:val="24"/>
        </w:rPr>
        <w:t xml:space="preserve">email: </w:t>
      </w:r>
      <w:r w:rsidR="00625044" w:rsidRPr="00625044">
        <w:rPr>
          <w:sz w:val="24"/>
        </w:rPr>
        <w:t xml:space="preserve"> </w:t>
      </w:r>
      <w:r w:rsidRPr="00625044">
        <w:rPr>
          <w:b/>
          <w:sz w:val="24"/>
        </w:rPr>
        <w:t>sutobreh</w:t>
      </w:r>
      <w:r w:rsidR="00257A18">
        <w:rPr>
          <w:b/>
          <w:sz w:val="24"/>
        </w:rPr>
        <w:t>@seznam.cz</w:t>
      </w:r>
    </w:p>
    <w:sectPr w:rsidR="00625044" w:rsidRPr="00257A18" w:rsidSect="003C6361">
      <w:headerReference w:type="default" r:id="rId6"/>
      <w:footerReference w:type="default" r:id="rId7"/>
      <w:pgSz w:w="11906" w:h="16838"/>
      <w:pgMar w:top="1417" w:right="1417" w:bottom="1417" w:left="1417" w:header="885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CD" w:rsidRDefault="00D438CD">
      <w:r>
        <w:separator/>
      </w:r>
    </w:p>
  </w:endnote>
  <w:endnote w:type="continuationSeparator" w:id="0">
    <w:p w:rsidR="00D438CD" w:rsidRDefault="00D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104" w:rsidRDefault="002B0A1D">
    <w:pPr>
      <w:pStyle w:val="Zpat"/>
      <w:tabs>
        <w:tab w:val="clear" w:pos="4536"/>
        <w:tab w:val="clear" w:pos="9072"/>
      </w:tabs>
      <w:spacing w:line="360" w:lineRule="auto"/>
      <w:ind w:left="-227" w:right="1103"/>
      <w:jc w:val="both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752" behindDoc="0" locked="0" layoutInCell="1" allowOverlap="1" wp14:anchorId="470DCF25" wp14:editId="77D09043">
          <wp:simplePos x="0" y="0"/>
          <wp:positionH relativeFrom="column">
            <wp:posOffset>5495925</wp:posOffset>
          </wp:positionH>
          <wp:positionV relativeFrom="paragraph">
            <wp:posOffset>-52705</wp:posOffset>
          </wp:positionV>
          <wp:extent cx="476885" cy="560070"/>
          <wp:effectExtent l="0" t="0" r="0" b="0"/>
          <wp:wrapNone/>
          <wp:docPr id="3" name="obrázek 3" descr="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104">
      <w:rPr>
        <w:sz w:val="16"/>
      </w:rPr>
      <w:t>Lesní družstvo Vysoké Chvojno s.r.o. – držitel osvědčení o účasti v regionální certifikaci lesů PEFC/08-21-01/0306 DIČ: </w:t>
    </w:r>
    <w:r w:rsidR="00016919">
      <w:rPr>
        <w:sz w:val="16"/>
      </w:rPr>
      <w:t>CZ</w:t>
    </w:r>
    <w:r w:rsidR="00ED1104">
      <w:rPr>
        <w:sz w:val="16"/>
      </w:rPr>
      <w:t xml:space="preserve">64826121; IČO: 64826121; </w:t>
    </w:r>
    <w:r w:rsidR="00ED1104">
      <w:rPr>
        <w:rFonts w:cs="Arial"/>
        <w:sz w:val="16"/>
      </w:rPr>
      <w:t xml:space="preserve">tel.: 466 923812; tel. odbyt: 466 923813; fax: 466 923812; e-mail: ld@wo.cz </w:t>
    </w:r>
    <w:r w:rsidR="00ED1104">
      <w:rPr>
        <w:sz w:val="16"/>
      </w:rPr>
      <w:t>bank. spojení: KB Holice, č. účtu 19-2603250227; Obchodní  rejstřík: Krajský soud v Hradci Králové,  oddíl C, vložka  8870</w:t>
    </w:r>
  </w:p>
  <w:p w:rsidR="00ED1104" w:rsidRDefault="00ED1104">
    <w:pPr>
      <w:pStyle w:val="Zpat"/>
      <w:tabs>
        <w:tab w:val="clear" w:pos="4536"/>
        <w:tab w:val="clear" w:pos="9072"/>
      </w:tabs>
      <w:ind w:right="743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CD" w:rsidRDefault="00D438CD">
      <w:r>
        <w:separator/>
      </w:r>
    </w:p>
  </w:footnote>
  <w:footnote w:type="continuationSeparator" w:id="0">
    <w:p w:rsidR="00D438CD" w:rsidRDefault="00D4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104" w:rsidRDefault="002B0A1D">
    <w:pPr>
      <w:pStyle w:val="Zhlav"/>
      <w:tabs>
        <w:tab w:val="clear" w:pos="4536"/>
        <w:tab w:val="clear" w:pos="9072"/>
        <w:tab w:val="right" w:pos="9360"/>
      </w:tabs>
      <w:spacing w:before="40"/>
      <w:ind w:left="-720" w:right="-159"/>
      <w:rPr>
        <w:rFonts w:ascii="Garamond" w:hAnsi="Garamond"/>
        <w:b/>
        <w:bCs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A32931" wp14:editId="176FF9F2">
          <wp:simplePos x="0" y="0"/>
          <wp:positionH relativeFrom="column">
            <wp:posOffset>-260350</wp:posOffset>
          </wp:positionH>
          <wp:positionV relativeFrom="paragraph">
            <wp:posOffset>-3175</wp:posOffset>
          </wp:positionV>
          <wp:extent cx="763270" cy="1038860"/>
          <wp:effectExtent l="0" t="0" r="0" b="8890"/>
          <wp:wrapNone/>
          <wp:docPr id="2" name="obrázek 2" descr="Logo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104">
      <w:tab/>
    </w:r>
    <w:r w:rsidR="00ED1104">
      <w:rPr>
        <w:rFonts w:ascii="Garamond" w:hAnsi="Garamond"/>
        <w:b/>
        <w:bCs/>
        <w:sz w:val="36"/>
      </w:rPr>
      <w:t>Lesní družstvo Vysoké Chvojno s.r.o.</w:t>
    </w:r>
  </w:p>
  <w:p w:rsidR="00ED1104" w:rsidRDefault="00ED1104">
    <w:pPr>
      <w:pStyle w:val="Zhlav"/>
      <w:tabs>
        <w:tab w:val="clear" w:pos="4536"/>
        <w:tab w:val="clear" w:pos="9072"/>
        <w:tab w:val="right" w:pos="9360"/>
      </w:tabs>
      <w:spacing w:before="80"/>
      <w:ind w:left="-720" w:right="-159"/>
      <w:rPr>
        <w:rFonts w:ascii="Garamond" w:hAnsi="Garamond"/>
        <w:sz w:val="28"/>
      </w:rPr>
    </w:pPr>
    <w:r>
      <w:rPr>
        <w:rFonts w:ascii="Garamond" w:hAnsi="Garamond"/>
      </w:rPr>
      <w:tab/>
    </w:r>
    <w:r>
      <w:rPr>
        <w:rFonts w:ascii="Garamond" w:hAnsi="Garamond"/>
        <w:sz w:val="28"/>
      </w:rPr>
      <w:t>Soběslavova 82</w:t>
    </w:r>
  </w:p>
  <w:p w:rsidR="00ED1104" w:rsidRDefault="00ED1104">
    <w:pPr>
      <w:pStyle w:val="Zhlav"/>
      <w:tabs>
        <w:tab w:val="clear" w:pos="4536"/>
        <w:tab w:val="clear" w:pos="9072"/>
        <w:tab w:val="right" w:pos="9360"/>
      </w:tabs>
      <w:spacing w:before="80" w:after="240"/>
      <w:ind w:left="-720" w:right="-159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533 21 Vysoké Chvojno</w:t>
    </w:r>
  </w:p>
  <w:p w:rsidR="00ED1104" w:rsidRDefault="002B0A1D">
    <w:pPr>
      <w:pStyle w:val="Zhlav"/>
      <w:tabs>
        <w:tab w:val="clear" w:pos="4536"/>
        <w:tab w:val="clear" w:pos="9072"/>
        <w:tab w:val="right" w:pos="9720"/>
      </w:tabs>
      <w:ind w:left="-720" w:right="-159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D474C8" wp14:editId="1A90FB85">
              <wp:simplePos x="0" y="0"/>
              <wp:positionH relativeFrom="column">
                <wp:posOffset>464820</wp:posOffset>
              </wp:positionH>
              <wp:positionV relativeFrom="paragraph">
                <wp:posOffset>68580</wp:posOffset>
              </wp:positionV>
              <wp:extent cx="5471795" cy="3810"/>
              <wp:effectExtent l="7620" t="11430" r="698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795" cy="38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7A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1104" w:rsidRDefault="00ED11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474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.6pt;margin-top:5.4pt;width:430.85pt;height: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" filled="f" strokecolor="#007a00">
              <v:textbox>
                <w:txbxContent>
                  <w:p w:rsidR="00ED1104" w:rsidRDefault="00ED1104"/>
                </w:txbxContent>
              </v:textbox>
            </v:shape>
          </w:pict>
        </mc:Fallback>
      </mc:AlternateContent>
    </w:r>
    <w:r w:rsidR="00ED1104">
      <w:rPr>
        <w:rFonts w:ascii="Garamond" w:hAnsi="Garamond"/>
      </w:rPr>
      <w:tab/>
    </w:r>
  </w:p>
  <w:p w:rsidR="00ED1104" w:rsidRDefault="00ED1104">
    <w:pPr>
      <w:pStyle w:val="Zhlav"/>
      <w:tabs>
        <w:tab w:val="clear" w:pos="4536"/>
        <w:tab w:val="clear" w:pos="9072"/>
        <w:tab w:val="right" w:pos="9540"/>
      </w:tabs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7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D2"/>
    <w:rsid w:val="00016919"/>
    <w:rsid w:val="000372CD"/>
    <w:rsid w:val="00080D31"/>
    <w:rsid w:val="001951E4"/>
    <w:rsid w:val="0021471B"/>
    <w:rsid w:val="00257A18"/>
    <w:rsid w:val="002B0A1D"/>
    <w:rsid w:val="002E77A9"/>
    <w:rsid w:val="003C2196"/>
    <w:rsid w:val="003C6361"/>
    <w:rsid w:val="003D31D7"/>
    <w:rsid w:val="00625044"/>
    <w:rsid w:val="006F53B2"/>
    <w:rsid w:val="007A08CE"/>
    <w:rsid w:val="00891522"/>
    <w:rsid w:val="00AA2112"/>
    <w:rsid w:val="00AE3739"/>
    <w:rsid w:val="00BC5491"/>
    <w:rsid w:val="00C06F91"/>
    <w:rsid w:val="00D438CD"/>
    <w:rsid w:val="00D84640"/>
    <w:rsid w:val="00DF2CCA"/>
    <w:rsid w:val="00E4311E"/>
    <w:rsid w:val="00E71F27"/>
    <w:rsid w:val="00ED1104"/>
    <w:rsid w:val="00F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a00"/>
    </o:shapedefaults>
    <o:shapelayout v:ext="edit">
      <o:idmap v:ext="edit" data="1"/>
    </o:shapelayout>
  </w:shapeDefaults>
  <w:decimalSymbol w:val=","/>
  <w:listSeparator w:val=";"/>
  <w15:docId w15:val="{F79C1E3E-42B5-4F96-96D2-9C1A394C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2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sn&#237;%20dru&#382;stvo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Holice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Lesní družstvo</dc:creator>
  <cp:lastModifiedBy>Obec Vysoké Chvojno</cp:lastModifiedBy>
  <cp:revision>2</cp:revision>
  <cp:lastPrinted>2019-06-12T09:10:00Z</cp:lastPrinted>
  <dcterms:created xsi:type="dcterms:W3CDTF">2019-06-18T13:31:00Z</dcterms:created>
  <dcterms:modified xsi:type="dcterms:W3CDTF">2019-06-18T13:31:00Z</dcterms:modified>
</cp:coreProperties>
</file>